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5E34B0">
              <w:rPr>
                <w:b/>
                <w:lang w:val="ru-RU"/>
              </w:rPr>
              <w:t>11.11.2025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5E34B0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85.9505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5E34B0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85.9505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5E34B0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85.9505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5E34B0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482 472.41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5E34B0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5E34B0">
              <w:rPr>
                <w:b/>
                <w:lang w:val="en-US"/>
              </w:rPr>
              <w:t>11.11.2025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5E34B0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85.9505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5E34B0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85.9505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5E34B0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85.9505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5E34B0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482 472.41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5E34B0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B0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34B0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ABE230-2981-4F1E-9553-5622A561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2025-11-12T13:42:00Z</dcterms:created>
  <dcterms:modified xsi:type="dcterms:W3CDTF">2025-11-12T13:43:00Z</dcterms:modified>
</cp:coreProperties>
</file>