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2F01C5">
              <w:rPr>
                <w:b/>
                <w:sz w:val="22"/>
                <w:lang w:val="ru-RU"/>
              </w:rPr>
              <w:t>24.02.2026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2F01C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37.0289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2F01C5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37.0289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2F01C5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37.0289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2F01C5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500 116.57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2F01C5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F01C5">
              <w:rPr>
                <w:b/>
                <w:sz w:val="22"/>
                <w:lang w:val="en-US"/>
              </w:rPr>
              <w:t>24.02.2026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2F01C5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37.0289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2F01C5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37.0289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2F01C5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37.0289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2F01C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500 116.57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2F01C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C5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01C5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367C37-6053-4816-B0A0-22946DFA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FFF8-55FB-492B-84F9-BD266457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2026-02-25T13:16:00Z</dcterms:created>
  <dcterms:modified xsi:type="dcterms:W3CDTF">2026-02-25T13:16:00Z</dcterms:modified>
</cp:coreProperties>
</file>