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97799">
              <w:rPr>
                <w:b/>
                <w:sz w:val="22"/>
                <w:lang w:val="ru-RU"/>
              </w:rPr>
              <w:t>02.10.2025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D97799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77.3907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D97799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77.3907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D97799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77.3907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D9779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48 999 719.36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D9779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97799">
              <w:rPr>
                <w:b/>
                <w:sz w:val="22"/>
                <w:lang w:val="en-US"/>
              </w:rPr>
              <w:t>02.10.2025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D97799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77.3907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D97799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77.3907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D97799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77.3907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9779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48 999 719.36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9779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9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799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DD41C90-F3D1-4D29-93BE-C2B58965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30CC5-53BF-4446-8C47-452FDB7EB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8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2025-10-03T11:48:00Z</dcterms:created>
  <dcterms:modified xsi:type="dcterms:W3CDTF">2025-10-03T11:56:00Z</dcterms:modified>
</cp:coreProperties>
</file>