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4319A">
              <w:rPr>
                <w:b/>
                <w:sz w:val="22"/>
                <w:lang w:val="ru-RU"/>
              </w:rPr>
              <w:t>14.11.2024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4319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75.4579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4319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75.4579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4319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75.4579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4319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47 281 014.62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4319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4319A">
              <w:rPr>
                <w:b/>
                <w:sz w:val="22"/>
                <w:lang w:val="en-US"/>
              </w:rPr>
              <w:t>14.11.2024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4319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75.4579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4319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75.4579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4319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75.4579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4319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</w:t>
            </w:r>
            <w:bookmarkStart w:id="14" w:name="_GoBack"/>
            <w:bookmarkEnd w:id="14"/>
            <w:r>
              <w:rPr>
                <w:b/>
                <w:sz w:val="22"/>
                <w:lang w:val="en-US"/>
              </w:rPr>
              <w:t xml:space="preserve"> 281 014.62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4319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9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19A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BBE0F1-074E-4AF3-8971-EEC28D55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80E1-E1C8-4B3C-AA92-83098546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2024-11-15T09:54:00Z</dcterms:created>
  <dcterms:modified xsi:type="dcterms:W3CDTF">2024-11-15T09:55:00Z</dcterms:modified>
</cp:coreProperties>
</file>