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C23EA2">
              <w:rPr>
                <w:b/>
                <w:sz w:val="22"/>
                <w:lang w:val="ru-RU"/>
              </w:rPr>
              <w:t>04.11.2025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C23EA2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64.8420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C23EA2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64.8420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C23EA2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64.8420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C23EA2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899 205.66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C23EA2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23EA2">
              <w:rPr>
                <w:b/>
                <w:sz w:val="22"/>
                <w:lang w:val="en-US"/>
              </w:rPr>
              <w:t>04.11.2025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C23EA2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64.8420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C23EA2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64.8420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C23EA2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64.8420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C23EA2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899 205.66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C23EA2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A2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23EA2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C445E8-BAEC-4508-8A3D-C8EA8076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2025-11-05T14:37:00Z</dcterms:created>
  <dcterms:modified xsi:type="dcterms:W3CDTF">2025-11-05T14:37:00Z</dcterms:modified>
</cp:coreProperties>
</file>