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E672F">
              <w:rPr>
                <w:b/>
                <w:sz w:val="22"/>
                <w:lang w:val="ru-RU"/>
              </w:rPr>
              <w:t>06.11.2025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EE672F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64.9401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EE672F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64.9401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EE672F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64.9401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EE672F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900 565.88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EE672F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E672F">
              <w:rPr>
                <w:b/>
                <w:sz w:val="22"/>
                <w:lang w:val="en-US"/>
              </w:rPr>
              <w:t>06.11.2025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E672F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64.9401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EE672F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64.9401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EE672F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64.9401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EE672F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900 565.88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EE672F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2F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EE672F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D44672-C957-4802-AC7F-04F26E12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2025-11-07T14:17:00Z</dcterms:created>
  <dcterms:modified xsi:type="dcterms:W3CDTF">2025-11-07T14:18:00Z</dcterms:modified>
</cp:coreProperties>
</file>