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1559"/>
        <w:gridCol w:w="1560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143C0">
              <w:rPr>
                <w:b/>
                <w:lang w:val="ru-RU"/>
              </w:rPr>
              <w:t>19.05.2026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9143C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60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9143C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701" w:type="dxa"/>
            <w:vMerge w:val="restart"/>
            <w:vAlign w:val="center"/>
          </w:tcPr>
          <w:p w:rsidR="002F6C6C" w:rsidRPr="00635AB1" w:rsidRDefault="009143C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96.7194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143C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96.7194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60" w:type="dxa"/>
            <w:vMerge w:val="restart"/>
            <w:vAlign w:val="center"/>
          </w:tcPr>
          <w:p w:rsidR="002F6C6C" w:rsidRPr="00635AB1" w:rsidRDefault="009143C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96.7194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9143C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542 921.74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143C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9143C0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60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143C0">
              <w:rPr>
                <w:b/>
                <w:lang w:val="en-US"/>
              </w:rPr>
              <w:t>19.05.2026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143C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96.7194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143C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96.7194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143C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96.7194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143C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542 921.74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143C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C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143C0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7E71E1-BC0B-4CC9-BC8B-13D35CB1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2026-05-20T12:31:00Z</dcterms:created>
  <dcterms:modified xsi:type="dcterms:W3CDTF">2026-05-20T12:31:00Z</dcterms:modified>
</cp:coreProperties>
</file>