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26351B">
              <w:rPr>
                <w:b/>
                <w:lang w:val="ru-RU"/>
              </w:rPr>
              <w:t>04.12.2025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26351B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86.1545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6351B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86.1545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6351B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86.1545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26351B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483 617.03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6351B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6351B">
              <w:rPr>
                <w:b/>
                <w:lang w:val="en-US"/>
              </w:rPr>
              <w:t>04.12.2025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26351B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86.1545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26351B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86.1545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26351B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86.1545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26351B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483 617.03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26351B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1B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6351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E1AC1E-E8BE-44E8-99CC-542758E8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2025-12-05T12:33:00Z</dcterms:created>
  <dcterms:modified xsi:type="dcterms:W3CDTF">2025-12-05T12:33:00Z</dcterms:modified>
</cp:coreProperties>
</file>