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413B1">
              <w:rPr>
                <w:b/>
                <w:sz w:val="22"/>
                <w:lang w:val="ru-RU"/>
              </w:rPr>
              <w:t>18.06.2026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9413B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36.7318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9413B1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36.7318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413B1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36.7318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9413B1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496 103.73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9413B1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413B1">
              <w:rPr>
                <w:b/>
                <w:sz w:val="22"/>
                <w:lang w:val="en-US"/>
              </w:rPr>
              <w:t>18.06.2026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9413B1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36.7318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9413B1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36.7318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9413B1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36.7318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9413B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496 103.73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413B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B1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13B1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1BDC01-A4FE-4E49-BFEE-CC00DA06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EC42-3C5D-4433-935A-8F036C57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2026-06-19T10:39:00Z</dcterms:created>
  <dcterms:modified xsi:type="dcterms:W3CDTF">2026-06-19T10:42:00Z</dcterms:modified>
</cp:coreProperties>
</file>