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13B21">
              <w:rPr>
                <w:b/>
                <w:sz w:val="22"/>
                <w:lang w:val="ru-RU"/>
              </w:rPr>
              <w:t>25.04.2023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13B2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70.2880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13B2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70.2880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13B2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70.2880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13B2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41 650 435.38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13B2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13B21">
              <w:rPr>
                <w:b/>
                <w:sz w:val="22"/>
                <w:lang w:val="en-US"/>
              </w:rPr>
              <w:t>25.04.2023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13B21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70.2880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13B2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70.2880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13B21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70.2880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13B2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41 650 435.38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13B2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B2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3B21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4889F5-73DD-4192-9B00-BD5672DF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4019E-64FD-47E6-90E2-42ECA02EF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2023-04-26T07:57:00Z</dcterms:created>
  <dcterms:modified xsi:type="dcterms:W3CDTF">2023-04-26T07:57:00Z</dcterms:modified>
</cp:coreProperties>
</file>