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A7CA3" w14:textId="77777777" w:rsidR="003E65A2" w:rsidRDefault="003E65A2" w:rsidP="002B0B4B">
      <w:pPr>
        <w:pStyle w:val="Heading1"/>
      </w:pPr>
    </w:p>
    <w:p w14:paraId="12DC3AA2" w14:textId="77777777" w:rsidR="0086481B" w:rsidRDefault="0086481B" w:rsidP="0086481B">
      <w:pPr>
        <w:rPr>
          <w:lang w:val="bg-BG"/>
        </w:rPr>
      </w:pPr>
    </w:p>
    <w:p w14:paraId="25C2076C" w14:textId="77777777"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1FA37CA9" w14:textId="77777777"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5DF226FD" w14:textId="77777777"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81309A" w:rsidRPr="004C5CB2">
          <w:rPr>
            <w:rStyle w:val="Hyperlink"/>
            <w:sz w:val="18"/>
            <w:szCs w:val="18"/>
          </w:rPr>
          <w:t>.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14:paraId="2DCE93F6" w14:textId="77777777"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14:paraId="690F10A4" w14:textId="77777777" w:rsidR="0086481B" w:rsidRDefault="0086481B" w:rsidP="0086481B">
      <w:pPr>
        <w:rPr>
          <w:lang w:val="bg-BG"/>
        </w:rPr>
      </w:pPr>
    </w:p>
    <w:p w14:paraId="01FE6056" w14:textId="77777777" w:rsidR="0086481B" w:rsidRPr="0086481B" w:rsidRDefault="0086481B" w:rsidP="0086481B">
      <w:pPr>
        <w:rPr>
          <w:lang w:val="bg-BG"/>
        </w:rPr>
      </w:pPr>
    </w:p>
    <w:p w14:paraId="16C28748" w14:textId="77777777"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3FCC85F0" w14:textId="77777777" w:rsidR="003E65A2" w:rsidRPr="00A94790" w:rsidRDefault="003E65A2">
      <w:pPr>
        <w:pStyle w:val="BodyTextIndent"/>
        <w:ind w:firstLine="0"/>
        <w:rPr>
          <w:lang w:val="ru-RU"/>
        </w:rPr>
      </w:pPr>
    </w:p>
    <w:p w14:paraId="243B1C2F" w14:textId="77777777"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14:paraId="0AB5024E" w14:textId="77777777"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14:paraId="1C6EEDEC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5D262BE6" w14:textId="77777777"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</w:t>
            </w:r>
            <w:proofErr w:type="spellStart"/>
            <w:r>
              <w:rPr>
                <w:b/>
                <w:sz w:val="22"/>
                <w:lang w:val="ru-RU"/>
              </w:rPr>
              <w:t>дял</w:t>
            </w:r>
            <w:proofErr w:type="spellEnd"/>
            <w:r>
              <w:rPr>
                <w:b/>
                <w:sz w:val="22"/>
                <w:lang w:val="ru-RU"/>
              </w:rPr>
              <w:t xml:space="preserve">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03227">
              <w:rPr>
                <w:b/>
                <w:sz w:val="22"/>
                <w:lang w:val="ru-RU"/>
              </w:rPr>
              <w:t>13.8.2024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14:paraId="614B808D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66AA48A1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14:paraId="2DB136C9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14:paraId="028F7EE3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560370FA" w14:textId="77777777"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5D120E99" w14:textId="77777777" w:rsidR="00FE6FB5" w:rsidRDefault="00FE6FB5" w:rsidP="00FE6FB5">
            <w:pPr>
              <w:jc w:val="center"/>
              <w:rPr>
                <w:sz w:val="22"/>
              </w:rPr>
            </w:pPr>
          </w:p>
          <w:p w14:paraId="18C6E404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21263E87" w14:textId="77777777"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14:paraId="5339890C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14:paraId="702838AC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14:paraId="288F9058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26A141C2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13647563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0FF81C80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3C6A238E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4EE2DC3F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14:paraId="6B9B81AE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52130BE1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14:paraId="3FBB9812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AC5C282" w14:textId="77777777" w:rsidR="00FE6FB5" w:rsidRDefault="0060322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73.9795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14:paraId="2FC3B225" w14:textId="77777777" w:rsidR="00FE6FB5" w:rsidRDefault="0060322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73.9795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14:paraId="019602C6" w14:textId="77777777" w:rsidR="00FE6FB5" w:rsidRDefault="0060322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73.9795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14:paraId="72F5046C" w14:textId="77777777" w:rsidR="00FE6FB5" w:rsidRPr="00B95415" w:rsidRDefault="0060322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46 354 608.38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14:paraId="3CB7A0AB" w14:textId="77777777" w:rsidR="00FE6FB5" w:rsidRPr="006C4570" w:rsidRDefault="0060322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14:paraId="242C6351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14:paraId="47CAEDF1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14:paraId="4F170899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14:paraId="41B1AB73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14:paraId="580B3AC2" w14:textId="77777777"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41DA1877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14:paraId="66E96DF6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14:paraId="2C85219C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55EAD1F2" w14:textId="77777777"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0A671858" w14:textId="77777777"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14:paraId="301DA410" w14:textId="77777777"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14:paraId="7C2BC736" w14:textId="77777777" w:rsidR="003E65A2" w:rsidRDefault="003E65A2">
      <w:pPr>
        <w:spacing w:line="360" w:lineRule="auto"/>
        <w:jc w:val="both"/>
        <w:rPr>
          <w:lang w:val="ru-RU"/>
        </w:rPr>
      </w:pPr>
    </w:p>
    <w:p w14:paraId="368654CF" w14:textId="77777777"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</w:t>
      </w:r>
      <w:proofErr w:type="gramEnd"/>
      <w:r w:rsidR="00E011D2" w:rsidRPr="00F66649">
        <w:rPr>
          <w:lang w:val="en-US"/>
        </w:rPr>
        <w:t xml:space="preserve">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14:paraId="5A705C25" w14:textId="77777777"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14:paraId="4658A3C9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238BD434" w14:textId="77777777"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03227">
              <w:rPr>
                <w:b/>
                <w:sz w:val="22"/>
                <w:lang w:val="en-US"/>
              </w:rPr>
              <w:t>13.8.2024</w:t>
            </w:r>
          </w:p>
        </w:tc>
      </w:tr>
      <w:tr w:rsidR="00292032" w14:paraId="5CDF7F49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14:paraId="51902824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14:paraId="2260C9EB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14:paraId="762EF1DE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14:paraId="0201C604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14:paraId="19163E61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0563C831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14:paraId="6003A5B6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06F933E0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2147DC69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14:paraId="33D3D330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14:paraId="0522F6E1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14:paraId="2965C3AC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0105E39" w14:textId="77777777" w:rsidR="00292032" w:rsidRDefault="0060322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73.9795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14:paraId="4EFB8826" w14:textId="77777777" w:rsidR="00292032" w:rsidRDefault="0060322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73.9795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14:paraId="22A2F2AC" w14:textId="77777777" w:rsidR="00292032" w:rsidRDefault="0060322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73.9795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14:paraId="6044744B" w14:textId="77777777" w:rsidR="00292032" w:rsidRPr="00292032" w:rsidRDefault="0060322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46 354 608.38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14:paraId="3D2E49D9" w14:textId="77777777" w:rsidR="00292032" w:rsidRPr="006C4570" w:rsidRDefault="0060322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14:paraId="5E1B536E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059AB9B" w14:textId="77777777"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B194AF9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45E215A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A324CF0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6BE8BD3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706E20F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14:paraId="5042E712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595C9813" w14:textId="77777777"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31A77309" w14:textId="77777777" w:rsidR="003E65A2" w:rsidRDefault="003E65A2">
      <w:pPr>
        <w:pStyle w:val="BodyTextIndent"/>
        <w:ind w:firstLine="0"/>
        <w:rPr>
          <w:lang w:val="en-US"/>
        </w:rPr>
      </w:pPr>
    </w:p>
    <w:p w14:paraId="7FF4DD68" w14:textId="77777777"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066896">
    <w:abstractNumId w:val="1"/>
  </w:num>
  <w:num w:numId="2" w16cid:durableId="817458785">
    <w:abstractNumId w:val="2"/>
  </w:num>
  <w:num w:numId="3" w16cid:durableId="1518160219">
    <w:abstractNumId w:val="5"/>
  </w:num>
  <w:num w:numId="4" w16cid:durableId="2065711389">
    <w:abstractNumId w:val="0"/>
  </w:num>
  <w:num w:numId="5" w16cid:durableId="606960965">
    <w:abstractNumId w:val="6"/>
  </w:num>
  <w:num w:numId="6" w16cid:durableId="206378586">
    <w:abstractNumId w:val="3"/>
  </w:num>
  <w:num w:numId="7" w16cid:durableId="780881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2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227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670B1DA"/>
  <w15:chartTrackingRefBased/>
  <w15:docId w15:val="{5C9FFADC-5D67-4109-B690-3DE83E4F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07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4103A-CC73-43A4-BCE6-679566B8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</dc:creator>
  <cp:keywords/>
  <cp:lastModifiedBy>denitza</cp:lastModifiedBy>
  <cp:revision>1</cp:revision>
  <cp:lastPrinted>2011-01-14T08:10:00Z</cp:lastPrinted>
  <dcterms:created xsi:type="dcterms:W3CDTF">2024-08-14T09:12:00Z</dcterms:created>
  <dcterms:modified xsi:type="dcterms:W3CDTF">2024-08-14T09:15:00Z</dcterms:modified>
</cp:coreProperties>
</file>