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D15B4">
              <w:rPr>
                <w:b/>
                <w:sz w:val="22"/>
                <w:lang w:val="ru-RU"/>
              </w:rPr>
              <w:t>07.04.2026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ED15B4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ED15B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ED15B4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ED15B4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ED15B4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ED15B4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690 500.97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D15B4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D15B4">
              <w:rPr>
                <w:b/>
                <w:sz w:val="22"/>
                <w:lang w:val="en-US"/>
              </w:rPr>
              <w:t>07.04.2026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D15B4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ED15B4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ED15B4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35.8803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ED15B4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690 500.97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ED15B4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4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15B4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4ECF97-8D71-4A16-A497-F3D00EF7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2026-04-08T10:56:00Z</dcterms:created>
  <dcterms:modified xsi:type="dcterms:W3CDTF">2026-04-08T10:57:00Z</dcterms:modified>
</cp:coreProperties>
</file>