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F94D28">
              <w:rPr>
                <w:b/>
                <w:sz w:val="22"/>
                <w:lang w:val="ru-RU"/>
              </w:rPr>
              <w:t>02.04.2026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36.7277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36.7277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36.7277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496 048.58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F94D28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94D28">
              <w:rPr>
                <w:b/>
                <w:sz w:val="22"/>
                <w:lang w:val="en-US"/>
              </w:rPr>
              <w:t>02.04.2026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F94D28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36.7277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36.7277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36.7277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496 048.58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F94D28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</w:p>
          <w:p w:rsidR="00403058" w:rsidRDefault="00F94D2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_GoBack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28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94D28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40B129"/>
  <w15:chartTrackingRefBased/>
  <w15:docId w15:val="{B419ED95-8AFA-4890-BDB4-EF76B97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A599-089A-45FC-A17A-45A555B1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1551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2026-04-03T13:19:00Z</dcterms:created>
  <dcterms:modified xsi:type="dcterms:W3CDTF">2026-04-03T13:22:00Z</dcterms:modified>
</cp:coreProperties>
</file>