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2A70B8">
              <w:rPr>
                <w:b/>
                <w:sz w:val="22"/>
                <w:lang w:val="ru-RU"/>
              </w:rPr>
              <w:t>23.10.2025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2A70B8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64.5359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2A70B8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64.5359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2A70B8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64.5359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2A70B8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894 960.67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2A70B8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A70B8">
              <w:rPr>
                <w:b/>
                <w:sz w:val="22"/>
                <w:lang w:val="en-US"/>
              </w:rPr>
              <w:t>23.10.2025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2A70B8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64.5359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2A70B8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64.5359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2A70B8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64.5359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2A70B8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894 960.67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2A70B8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B8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A70B8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E4775F-ECC9-4B0C-AE91-E547B603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2025-10-24T12:07:00Z</dcterms:created>
  <dcterms:modified xsi:type="dcterms:W3CDTF">2025-10-24T12:07:00Z</dcterms:modified>
</cp:coreProperties>
</file>