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74D23">
              <w:rPr>
                <w:b/>
                <w:sz w:val="22"/>
                <w:lang w:val="ru-RU"/>
              </w:rPr>
              <w:t>29.12.2022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74D2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69.4842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74D2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69.4842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74D2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69.4842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74D2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41 174 166.29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74D2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74D23">
              <w:rPr>
                <w:b/>
                <w:sz w:val="22"/>
                <w:lang w:val="en-US"/>
              </w:rPr>
              <w:t>29.12.2022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74D2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69.4842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74D2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69.4842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74D2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69.4842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74D2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41 174 166.29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74D2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2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4D23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3850CB-3988-4E51-952A-D7D1DD9D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3FD5-6993-4042-BF44-63BBF363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2022-12-30T13:35:00Z</dcterms:created>
  <dcterms:modified xsi:type="dcterms:W3CDTF">2022-12-30T13:36:00Z</dcterms:modified>
</cp:coreProperties>
</file>