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237A0">
              <w:rPr>
                <w:b/>
                <w:sz w:val="22"/>
                <w:lang w:val="ru-RU"/>
              </w:rPr>
              <w:t>06.11.2025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237A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77.6036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237A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77.6036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237A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77.6036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237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49 134 538.25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237A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237A0">
              <w:rPr>
                <w:b/>
                <w:sz w:val="22"/>
                <w:lang w:val="en-US"/>
              </w:rPr>
              <w:t>06.11.2025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237A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77.6036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237A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77.6036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237A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77.6036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237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49 134 538.25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237A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A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237A0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5E3884-BF51-4550-A1D4-1FFD7C81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8363-2E41-4E7B-A5CF-C811C09C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2025-11-07T14:10:00Z</dcterms:created>
  <dcterms:modified xsi:type="dcterms:W3CDTF">2025-11-07T14:16:00Z</dcterms:modified>
</cp:coreProperties>
</file>