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665"/>
        <w:gridCol w:w="1454"/>
        <w:gridCol w:w="1559"/>
        <w:gridCol w:w="1843"/>
        <w:gridCol w:w="1417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CE6582">
              <w:rPr>
                <w:b/>
                <w:sz w:val="22"/>
                <w:lang w:val="ru-RU"/>
              </w:rPr>
              <w:t>06.01.2026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CE6582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5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665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843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7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CE6582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52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665" w:type="dxa"/>
          </w:tcPr>
          <w:p w:rsidR="003A7713" w:rsidRPr="00CE6582" w:rsidRDefault="00CE6582" w:rsidP="00CE6582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 xml:space="preserve">35.1281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54" w:type="dxa"/>
          </w:tcPr>
          <w:p w:rsidR="003A7713" w:rsidRDefault="00CE6582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35.1281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</w:tcPr>
          <w:p w:rsidR="003A7713" w:rsidRDefault="00CE6582" w:rsidP="00CE6582">
            <w:pPr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35.1281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843" w:type="dxa"/>
            <w:vAlign w:val="center"/>
          </w:tcPr>
          <w:p w:rsidR="003A7713" w:rsidRPr="000E1058" w:rsidRDefault="00CE6582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487 143.63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7" w:type="dxa"/>
            <w:vAlign w:val="center"/>
          </w:tcPr>
          <w:p w:rsidR="003A7713" w:rsidRPr="006C4570" w:rsidRDefault="00CE6582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CE6582">
              <w:rPr>
                <w:b/>
                <w:sz w:val="22"/>
                <w:lang w:val="en-US"/>
              </w:rPr>
              <w:t>06.01.2026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CE6582" w:rsidP="00CE6582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35.1281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CE6582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 xml:space="preserve">35.1281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CE6582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 xml:space="preserve">35.1281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CE6582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 xml:space="preserve">487 143.63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CE6582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  <w:bookmarkStart w:id="13" w:name="_GoBack"/>
      <w:bookmarkEnd w:id="13"/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82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E6582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4F45C7"/>
  <w15:chartTrackingRefBased/>
  <w15:docId w15:val="{D62ADC2E-103D-4DA1-9456-BBE6B82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1649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2026-01-07T16:29:00Z</dcterms:created>
  <dcterms:modified xsi:type="dcterms:W3CDTF">2026-01-07T16:31:00Z</dcterms:modified>
</cp:coreProperties>
</file>