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FC1CC4">
              <w:rPr>
                <w:b/>
                <w:lang w:val="ru-RU"/>
              </w:rPr>
              <w:t>11.09.2025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FC1CC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86.1345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FC1CC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86.1345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FC1CC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86.1345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FC1CC4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483 504.92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FC1CC4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FC1CC4">
              <w:rPr>
                <w:b/>
                <w:lang w:val="en-US"/>
              </w:rPr>
              <w:t>11.09.2025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FC1CC4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86.1345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FC1CC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86.1345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FC1CC4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86.1345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FC1CC4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483 504.92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FC1CC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C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1CC4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EEE6D2-00FE-4D61-B39C-2C2846DF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2025-09-12T12:07:00Z</dcterms:created>
  <dcterms:modified xsi:type="dcterms:W3CDTF">2025-09-12T12:07:00Z</dcterms:modified>
</cp:coreProperties>
</file>