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F0B0B">
              <w:rPr>
                <w:b/>
                <w:sz w:val="22"/>
                <w:lang w:val="ru-RU"/>
              </w:rPr>
              <w:t>05.11.2024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F0B0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75.6770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F0B0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75.6770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F0B0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75.6770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F0B0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47 418 291.96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F0B0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F0B0B">
              <w:rPr>
                <w:b/>
                <w:sz w:val="22"/>
                <w:lang w:val="en-US"/>
              </w:rPr>
              <w:t>05.11.2024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F0B0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75.6770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F0B0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75.6770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F0B0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75.6770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F0B0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47 418 291.96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F0B0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0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CF0B0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4114CF-195D-4A67-8ABC-EAEBFBF5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F36D-2309-400A-BFB1-3C65F077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2024-11-06T13:21:00Z</dcterms:created>
  <dcterms:modified xsi:type="dcterms:W3CDTF">2024-11-06T13:22:00Z</dcterms:modified>
</cp:coreProperties>
</file>