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95C10">
              <w:rPr>
                <w:b/>
                <w:sz w:val="22"/>
                <w:lang w:val="ru-RU"/>
              </w:rPr>
              <w:t>19.05.2026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36.5395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36.5395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36.5395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493 506.95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495C10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95C10">
              <w:rPr>
                <w:b/>
                <w:sz w:val="22"/>
                <w:lang w:val="en-US"/>
              </w:rPr>
              <w:t>19.05.2026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495C10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36.5395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36.5395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36.5395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493 506.95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495C1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10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95C10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29D5ED-A0B4-4440-A52C-311DFA51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6469-F4FB-4875-9FCB-32F99AE1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2026-05-20T12:16:00Z</dcterms:created>
  <dcterms:modified xsi:type="dcterms:W3CDTF">2026-05-20T12:18:00Z</dcterms:modified>
</cp:coreProperties>
</file>