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79"/>
        <w:gridCol w:w="1634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0318C2">
              <w:rPr>
                <w:b/>
                <w:sz w:val="22"/>
                <w:lang w:val="ru-RU"/>
              </w:rPr>
              <w:t>07.05.2026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068A2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7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63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068A2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0318C2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35.8164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379" w:type="dxa"/>
          </w:tcPr>
          <w:p w:rsidR="003A7713" w:rsidRDefault="000318C2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35.8164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634" w:type="dxa"/>
          </w:tcPr>
          <w:p w:rsidR="003A7713" w:rsidRDefault="000318C2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35.8164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0318C2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689 272.05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0318C2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318C2">
              <w:rPr>
                <w:b/>
                <w:sz w:val="22"/>
                <w:lang w:val="en-US"/>
              </w:rPr>
              <w:t>07.05.2026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0318C2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35.8164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0318C2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35.8164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0318C2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35.8164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0318C2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689 272.05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0318C2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C2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18C2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068A2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F8D03C-3E8A-4946-A939-EF61371A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221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2011-01-14T08:13:00Z</cp:lastPrinted>
  <dcterms:created xsi:type="dcterms:W3CDTF">2026-05-08T13:47:00Z</dcterms:created>
  <dcterms:modified xsi:type="dcterms:W3CDTF">2026-05-08T13:47:00Z</dcterms:modified>
</cp:coreProperties>
</file>