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E6895">
              <w:rPr>
                <w:b/>
                <w:sz w:val="22"/>
                <w:lang w:val="ru-RU"/>
              </w:rPr>
              <w:t>19.03.2026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AE689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AE689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AE6895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35.5190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AE6895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35.5190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AE6895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35.5190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AE6895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683 547.89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AE6895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E6895">
              <w:rPr>
                <w:b/>
                <w:sz w:val="22"/>
                <w:lang w:val="en-US"/>
              </w:rPr>
              <w:t>19.03.2026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AE6895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35.5190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AE6895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35.5190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AE6895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35.5190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AE6895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683 547.89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AE6895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  <w:bookmarkStart w:id="13" w:name="_GoBack"/>
      <w:bookmarkEnd w:id="13"/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95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E6895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066C84-3661-41A5-808B-89049392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2026-03-20T14:59:00Z</dcterms:created>
  <dcterms:modified xsi:type="dcterms:W3CDTF">2026-03-20T15:02:00Z</dcterms:modified>
</cp:coreProperties>
</file>