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E72B3">
              <w:rPr>
                <w:b/>
                <w:sz w:val="22"/>
                <w:lang w:val="ru-RU"/>
              </w:rPr>
              <w:t>23.7.2024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E72B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74.3822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E72B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74.3822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E72B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74.3822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E72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46 606 953.14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E72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E72B3">
              <w:rPr>
                <w:b/>
                <w:sz w:val="22"/>
                <w:lang w:val="en-US"/>
              </w:rPr>
              <w:t>23.7.2024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E72B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74.3822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E72B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74.3822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E72B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74.3822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E72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46 606 953.14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E72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B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2FF4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2B3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E7ABF3-D89D-4E58-8425-13132A0E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3E69-91CE-4926-8480-499CAFE5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2024-07-24T10:27:00Z</dcterms:created>
  <dcterms:modified xsi:type="dcterms:W3CDTF">2024-07-24T10:58:00Z</dcterms:modified>
</cp:coreProperties>
</file>