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701"/>
        <w:gridCol w:w="1559"/>
        <w:gridCol w:w="1418"/>
        <w:gridCol w:w="1559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E10D92">
              <w:rPr>
                <w:b/>
                <w:lang w:val="ru-RU"/>
              </w:rPr>
              <w:t>04.06.2026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E10D92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559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E10D9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701" w:type="dxa"/>
            <w:vMerge w:val="restart"/>
            <w:vAlign w:val="center"/>
          </w:tcPr>
          <w:p w:rsidR="002F6C6C" w:rsidRPr="00635AB1" w:rsidRDefault="00E10D92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94.9500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E10D92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94.9500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E10D92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94.9500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E10D92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532 989.88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E10D92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E10D92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E10D92">
              <w:rPr>
                <w:b/>
                <w:lang w:val="en-US"/>
              </w:rPr>
              <w:t>04.06.2026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E10D92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94.9500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E10D92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94.9500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E10D92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94.9500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E10D92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532 989.88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E10D92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92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0D92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362B78-410E-409F-B410-0D429DF9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2026-06-05T11:06:00Z</dcterms:created>
  <dcterms:modified xsi:type="dcterms:W3CDTF">2026-06-05T11:07:00Z</dcterms:modified>
</cp:coreProperties>
</file>