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B943D" w14:textId="77777777" w:rsidR="003E65A2" w:rsidRDefault="003E65A2" w:rsidP="002B0B4B">
      <w:pPr>
        <w:pStyle w:val="Heading1"/>
      </w:pPr>
    </w:p>
    <w:p w14:paraId="5532BF3A" w14:textId="77777777" w:rsidR="0086481B" w:rsidRDefault="0086481B" w:rsidP="0086481B">
      <w:pPr>
        <w:rPr>
          <w:lang w:val="bg-BG"/>
        </w:rPr>
      </w:pPr>
    </w:p>
    <w:p w14:paraId="16DEF076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01BB90EC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13B36E1A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6593900C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6909FA78" w14:textId="77777777" w:rsidR="0086481B" w:rsidRDefault="0086481B" w:rsidP="0086481B">
      <w:pPr>
        <w:rPr>
          <w:lang w:val="bg-BG"/>
        </w:rPr>
      </w:pPr>
    </w:p>
    <w:p w14:paraId="3EDAACD4" w14:textId="77777777" w:rsidR="0086481B" w:rsidRPr="0086481B" w:rsidRDefault="0086481B" w:rsidP="0086481B">
      <w:pPr>
        <w:rPr>
          <w:lang w:val="bg-BG"/>
        </w:rPr>
      </w:pPr>
    </w:p>
    <w:p w14:paraId="662515AF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37BDBE28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0534C75F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54D13BE3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05B89D36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79F34C07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B5B8E">
              <w:rPr>
                <w:b/>
                <w:sz w:val="22"/>
                <w:lang w:val="ru-RU"/>
              </w:rPr>
              <w:t>22.10.2024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375853BA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1673CD0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738E3A8B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3268E9FF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14:paraId="7DE5AD15" w14:textId="77777777"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14:paraId="6F2DE979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4F62C80F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14:paraId="1BA1C018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275307A0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38CEDE3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5290CECD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85A6C36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5FF61002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DD105FF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6E00FB5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6CC76732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403BCFB2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732F403D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76C04BB5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A256028" w14:textId="77777777" w:rsidR="00FE6FB5" w:rsidRDefault="000B5B8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75.5366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16E6ACAF" w14:textId="77777777" w:rsidR="00FE6FB5" w:rsidRDefault="000B5B8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75.5366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2A7B7A5C" w14:textId="77777777" w:rsidR="00FE6FB5" w:rsidRDefault="000B5B8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75.5366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5E11EB85" w14:textId="77777777" w:rsidR="00FE6FB5" w:rsidRPr="00B95415" w:rsidRDefault="000B5B8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47 330 302.69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70852DD2" w14:textId="77777777" w:rsidR="00FE6FB5" w:rsidRPr="006C4570" w:rsidRDefault="000B5B8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731AC8BD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519BA3A0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5AE1014C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04FBA817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456C27E9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61440044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08CB1CC1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78622996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6593F671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68E245D8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4B9E4E1A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13272519" w14:textId="77777777" w:rsidR="003E65A2" w:rsidRDefault="003E65A2">
      <w:pPr>
        <w:spacing w:line="360" w:lineRule="auto"/>
        <w:jc w:val="both"/>
        <w:rPr>
          <w:lang w:val="ru-RU"/>
        </w:rPr>
      </w:pPr>
    </w:p>
    <w:p w14:paraId="5FC6E7E7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14:paraId="6CBB6F1E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18FE913B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6DA2C8CF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B5B8E">
              <w:rPr>
                <w:b/>
                <w:sz w:val="22"/>
                <w:lang w:val="en-US"/>
              </w:rPr>
              <w:t>22.10.2024</w:t>
            </w:r>
          </w:p>
        </w:tc>
      </w:tr>
      <w:tr w:rsidR="00292032" w14:paraId="186F5AD7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79164ACA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674016B9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20B4B46A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4F7A0DFD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187787B1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3C9D508A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7A27A3A8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DBE68F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6CCD3B78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66DB7BE9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02FCA17B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14:paraId="30CBA814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FFBCA2F" w14:textId="77777777" w:rsidR="00292032" w:rsidRDefault="000B5B8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75.5366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4988190F" w14:textId="77777777" w:rsidR="00292032" w:rsidRDefault="000B5B8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75.5366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05361FD5" w14:textId="77777777" w:rsidR="00292032" w:rsidRDefault="000B5B8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75.5366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086FD785" w14:textId="77777777" w:rsidR="00292032" w:rsidRPr="00292032" w:rsidRDefault="000B5B8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47 330 302.69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45ABB214" w14:textId="77777777" w:rsidR="00292032" w:rsidRPr="006C4570" w:rsidRDefault="000B5B8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304CD4E5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D2D80E6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5B6B692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86CFA9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7D97151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BDD120F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B0A96EE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4AC28A97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0E902405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244B943B" w14:textId="77777777" w:rsidR="003E65A2" w:rsidRDefault="003E65A2">
      <w:pPr>
        <w:pStyle w:val="BodyTextIndent"/>
        <w:ind w:firstLine="0"/>
        <w:rPr>
          <w:lang w:val="en-US"/>
        </w:rPr>
      </w:pPr>
    </w:p>
    <w:p w14:paraId="028258F4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845831">
    <w:abstractNumId w:val="1"/>
  </w:num>
  <w:num w:numId="2" w16cid:durableId="1517108">
    <w:abstractNumId w:val="2"/>
  </w:num>
  <w:num w:numId="3" w16cid:durableId="1094327987">
    <w:abstractNumId w:val="5"/>
  </w:num>
  <w:num w:numId="4" w16cid:durableId="1906377545">
    <w:abstractNumId w:val="0"/>
  </w:num>
  <w:num w:numId="5" w16cid:durableId="863254619">
    <w:abstractNumId w:val="6"/>
  </w:num>
  <w:num w:numId="6" w16cid:durableId="862674294">
    <w:abstractNumId w:val="3"/>
  </w:num>
  <w:num w:numId="7" w16cid:durableId="84582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B5B8E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48209C"/>
  <w15:chartTrackingRefBased/>
  <w15:docId w15:val="{14EA12B8-187E-4E34-B68F-F088DC18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2024-10-23T08:41:00Z</cp:lastPrinted>
  <dcterms:created xsi:type="dcterms:W3CDTF">2024-10-23T08:41:00Z</dcterms:created>
  <dcterms:modified xsi:type="dcterms:W3CDTF">2024-10-23T08:42:00Z</dcterms:modified>
</cp:coreProperties>
</file>