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45EAC">
              <w:rPr>
                <w:b/>
                <w:sz w:val="22"/>
                <w:lang w:val="ru-RU"/>
              </w:rPr>
              <w:t>18.12.2025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45EA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78.3242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45EA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78.3242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45EA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78.3242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45E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49 590 805.16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45EA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45EAC">
              <w:rPr>
                <w:b/>
                <w:sz w:val="22"/>
                <w:lang w:val="en-US"/>
              </w:rPr>
              <w:t>18.12.2025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45EA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78.3242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45EA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78.3242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45EA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78.3242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45E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49 590 805.16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45EA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A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5EAC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1FDBA-8A18-4322-B674-4C24A8F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FAB0-176D-41EA-9F71-C6B5DCBA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2025-12-19T14:25:00Z</dcterms:created>
  <dcterms:modified xsi:type="dcterms:W3CDTF">2025-12-19T14:26:00Z</dcterms:modified>
</cp:coreProperties>
</file>