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27FDD">
              <w:rPr>
                <w:b/>
                <w:sz w:val="22"/>
                <w:lang w:val="ru-RU"/>
              </w:rPr>
              <w:t>12.05.2026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927FD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927FD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927FD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927FDD" w:rsidRDefault="00927F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927FDD">
              <w:rPr>
                <w:b/>
                <w:sz w:val="22"/>
                <w:lang w:val="bg-BG"/>
              </w:rPr>
              <w:t>40.6059</w:t>
            </w:r>
            <w:r w:rsidR="00E733BB" w:rsidRPr="00927FD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927FDD" w:rsidRDefault="00927F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927FDD">
              <w:rPr>
                <w:b/>
                <w:sz w:val="22"/>
                <w:lang w:val="bg-BG"/>
              </w:rPr>
              <w:t>40.6059</w:t>
            </w:r>
            <w:r w:rsidR="00E733BB" w:rsidRPr="00927FD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927FDD" w:rsidRDefault="00927F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927FDD">
              <w:rPr>
                <w:b/>
                <w:sz w:val="22"/>
                <w:lang w:val="bg-BG"/>
              </w:rPr>
              <w:t>40.6059</w:t>
            </w:r>
            <w:r w:rsidR="00E733BB" w:rsidRPr="00927FD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927F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927FDD">
              <w:rPr>
                <w:b/>
                <w:sz w:val="22"/>
                <w:lang w:val="bg-BG"/>
              </w:rPr>
              <w:t>25 858 162.36</w:t>
            </w:r>
            <w:r w:rsidR="00E733BB" w:rsidRPr="00927FD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927F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927FDD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27FDD">
              <w:rPr>
                <w:b/>
                <w:sz w:val="22"/>
                <w:lang w:val="en-US"/>
              </w:rPr>
              <w:t>12.05.2026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927FDD" w:rsidRDefault="00927F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927FDD">
              <w:rPr>
                <w:b/>
                <w:sz w:val="22"/>
                <w:lang w:val="bg-BG"/>
              </w:rPr>
              <w:t>40.6059</w:t>
            </w:r>
            <w:r w:rsidR="00E733BB" w:rsidRPr="00927FD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927FDD" w:rsidRDefault="00927F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927FDD">
              <w:rPr>
                <w:b/>
                <w:sz w:val="22"/>
                <w:lang w:val="bg-BG"/>
              </w:rPr>
              <w:t>40.6059</w:t>
            </w:r>
            <w:r w:rsidR="00E733BB" w:rsidRPr="00927FD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927FDD" w:rsidRDefault="00927F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927FDD">
              <w:rPr>
                <w:b/>
                <w:sz w:val="22"/>
                <w:lang w:val="bg-BG"/>
              </w:rPr>
              <w:t>40.6059</w:t>
            </w:r>
            <w:r w:rsidR="00E733BB" w:rsidRPr="00927FD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27F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927FDD">
              <w:rPr>
                <w:b/>
                <w:sz w:val="22"/>
                <w:lang w:val="bg-BG"/>
              </w:rPr>
              <w:t xml:space="preserve">25 </w:t>
            </w:r>
            <w:bookmarkStart w:id="14" w:name="_GoBack"/>
            <w:bookmarkEnd w:id="14"/>
            <w:r w:rsidRPr="00927FDD">
              <w:rPr>
                <w:b/>
                <w:sz w:val="22"/>
                <w:lang w:val="bg-BG"/>
              </w:rPr>
              <w:t>858 162.36</w:t>
            </w:r>
            <w:r w:rsidR="00E733BB" w:rsidRPr="00927FD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27F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D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27FDD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45F34A-A92D-4C42-B078-B996D744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DFDB-A479-404C-922E-5E34CF82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2026-05-13T11:38:00Z</dcterms:created>
  <dcterms:modified xsi:type="dcterms:W3CDTF">2026-05-13T11:39:00Z</dcterms:modified>
</cp:coreProperties>
</file>