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37104">
              <w:rPr>
                <w:b/>
                <w:sz w:val="22"/>
                <w:lang w:val="ru-RU"/>
              </w:rPr>
              <w:t>06.03.2025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3710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76.0572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3710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76.0572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3710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76.0572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371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47 656 491.58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371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37104">
              <w:rPr>
                <w:b/>
                <w:sz w:val="22"/>
                <w:lang w:val="en-US"/>
              </w:rPr>
              <w:t>06.03.2025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3710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76.0572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3710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76.0572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3710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76.0572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371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47 656 491.58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371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0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37104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904255-ABDE-4B13-ACD1-EAE498A0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1D91-ADC8-4521-8F4C-E96237ED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2025-03-07T13:22:00Z</dcterms:created>
  <dcterms:modified xsi:type="dcterms:W3CDTF">2025-03-07T13:25:00Z</dcterms:modified>
</cp:coreProperties>
</file>