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57B77">
              <w:rPr>
                <w:b/>
                <w:sz w:val="22"/>
                <w:lang w:val="ru-RU"/>
              </w:rPr>
              <w:t>17.9.2024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57B7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74.9002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57B7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74.9002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57B7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74.9002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57B7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46 931 559.20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57B7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57B77">
              <w:rPr>
                <w:b/>
                <w:sz w:val="22"/>
                <w:lang w:val="en-US"/>
              </w:rPr>
              <w:t>17.9.2024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57B7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74.9002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57B7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74.9002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57B7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74.9002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57B7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46 931 559.20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57B7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7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57B77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7A023E-5F85-49DE-BA5A-CDC16AE5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04FA0-C024-472B-AAC1-65B1DBB5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1677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2024-09-18T12:19:00Z</dcterms:created>
  <dcterms:modified xsi:type="dcterms:W3CDTF">2024-09-18T12:22:00Z</dcterms:modified>
</cp:coreProperties>
</file>