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D2426F">
              <w:rPr>
                <w:b/>
                <w:sz w:val="22"/>
                <w:lang w:val="ru-RU"/>
              </w:rPr>
              <w:t>09.04.2026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D2426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36.7339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D2426F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36.7339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D2426F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36.7339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D2426F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496 131.79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D2426F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2426F">
              <w:rPr>
                <w:b/>
                <w:sz w:val="22"/>
                <w:lang w:val="en-US"/>
              </w:rPr>
              <w:t>09.04.2026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D2426F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36.7339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D2426F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36.7339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D2426F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36.7339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D2426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496 131.79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D2426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6F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426F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408D01-E8F6-4ABD-8EAA-880C853A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1089-D9DD-46AF-BB1C-2864236F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2026-04-14T13:32:00Z</dcterms:created>
  <dcterms:modified xsi:type="dcterms:W3CDTF">2026-04-14T13:33:00Z</dcterms:modified>
</cp:coreProperties>
</file>