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0228C">
              <w:rPr>
                <w:b/>
                <w:sz w:val="22"/>
                <w:lang w:val="ru-RU"/>
              </w:rPr>
              <w:t>06.06.2023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0228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70.9087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0228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70.9087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0228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70.9087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0228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42 018 253.76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0228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0228C">
              <w:rPr>
                <w:b/>
                <w:sz w:val="22"/>
                <w:lang w:val="en-US"/>
              </w:rPr>
              <w:t>06.06.2023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0228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70.9087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0228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70.9087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0228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70.9087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0228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42 018 253.76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0228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8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0228C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64802F-4D5F-46CC-B915-26410E70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74F38-8BBC-4789-9179-4544FFD1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2023-06-07T11:37:00Z</dcterms:created>
  <dcterms:modified xsi:type="dcterms:W3CDTF">2023-06-07T11:42:00Z</dcterms:modified>
</cp:coreProperties>
</file>