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626"/>
        <w:gridCol w:w="1559"/>
        <w:gridCol w:w="1560"/>
        <w:gridCol w:w="1559"/>
        <w:gridCol w:w="1351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E2807">
              <w:rPr>
                <w:b/>
                <w:lang w:val="ru-RU"/>
              </w:rPr>
              <w:t>17.03.2026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C067B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626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351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C067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626" w:type="dxa"/>
            <w:vMerge w:val="restart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97.1701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97.1701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97.1701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E2807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545 451.94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351" w:type="dxa"/>
            <w:vMerge w:val="restart"/>
            <w:vAlign w:val="center"/>
          </w:tcPr>
          <w:p w:rsidR="002F6C6C" w:rsidRPr="00635AB1" w:rsidRDefault="009E2807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C067B8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62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35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E2807">
              <w:rPr>
                <w:b/>
                <w:lang w:val="en-US"/>
              </w:rPr>
              <w:t>17.03.2026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97.1701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97.1701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E2807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97.1701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E2807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545 451.94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E2807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0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2807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7B8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6C4894-078F-49A9-B930-01B171D5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228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2011-01-14T08:05:00Z</cp:lastPrinted>
  <dcterms:created xsi:type="dcterms:W3CDTF">2026-03-18T11:50:00Z</dcterms:created>
  <dcterms:modified xsi:type="dcterms:W3CDTF">2026-03-18T11:50:00Z</dcterms:modified>
</cp:coreProperties>
</file>