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9133E">
              <w:rPr>
                <w:b/>
                <w:sz w:val="22"/>
                <w:lang w:val="ru-RU"/>
              </w:rPr>
              <w:t>27.04.2023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9133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70.3207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9133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70.3207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9133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70.3207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9133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41 669 840.41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9133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9133E">
              <w:rPr>
                <w:b/>
                <w:sz w:val="22"/>
                <w:lang w:val="en-US"/>
              </w:rPr>
              <w:t>27.04.2023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9133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70.3207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9133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70.3207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9133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70.3207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9133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41 669 840.41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9133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133E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5BAB7B-3939-4E86-9D2E-97819BF3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1B0F1-EB39-4029-B796-B6533094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2023-04-28T11:12:00Z</dcterms:created>
  <dcterms:modified xsi:type="dcterms:W3CDTF">2023-04-28T11:12:00Z</dcterms:modified>
</cp:coreProperties>
</file>