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AE74F9">
              <w:rPr>
                <w:b/>
                <w:sz w:val="22"/>
                <w:lang w:val="ru-RU"/>
              </w:rPr>
              <w:t>28.08.2025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AE74F9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72.2988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AE74F9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72.2988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AE74F9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72.2988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AE74F9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976 475.64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AE74F9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E74F9">
              <w:rPr>
                <w:b/>
                <w:sz w:val="22"/>
                <w:lang w:val="en-US"/>
              </w:rPr>
              <w:t>28.08.2025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AE74F9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72.2988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AE74F9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72.2988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AE74F9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72.2988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AE74F9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976 475.64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AE74F9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F9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E74F9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D9131D-7A66-4067-93F4-383EEC3C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E007-8933-4A64-8A66-9DC52910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2025-08-29T10:16:00Z</dcterms:created>
  <dcterms:modified xsi:type="dcterms:W3CDTF">2025-08-29T10:16:00Z</dcterms:modified>
</cp:coreProperties>
</file>