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9361B9">
              <w:rPr>
                <w:b/>
                <w:sz w:val="22"/>
                <w:lang w:val="ru-RU"/>
              </w:rPr>
              <w:t>09.09.2025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9361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72.4400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9361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72.4400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9361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72.4400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9361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978 381.78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9361B9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361B9">
              <w:rPr>
                <w:b/>
                <w:sz w:val="22"/>
                <w:lang w:val="en-US"/>
              </w:rPr>
              <w:t>09.09.2025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9361B9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72.4400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9361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72.4400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9361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72.4400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9361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978 381.78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9361B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B9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61B9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063F47-0B34-4E63-8C82-7B851858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BE97-14DD-4EFB-999C-6A36B7A5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2025-09-10T12:28:00Z</dcterms:created>
  <dcterms:modified xsi:type="dcterms:W3CDTF">2025-09-10T12:29:00Z</dcterms:modified>
</cp:coreProperties>
</file>