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559"/>
        <w:gridCol w:w="1276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0E2E0A">
              <w:rPr>
                <w:b/>
                <w:lang w:val="ru-RU"/>
              </w:rPr>
              <w:t>06.01.2026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0E2E0A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276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0E2E0A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0E2E0A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90.3105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0E2E0A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90.3105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0E2E0A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90.3105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276" w:type="dxa"/>
            <w:vMerge w:val="restart"/>
            <w:vAlign w:val="center"/>
          </w:tcPr>
          <w:p w:rsidR="002F6C6C" w:rsidRPr="00635AB1" w:rsidRDefault="000E2E0A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506 946.59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0E2E0A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0E2E0A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0E2E0A">
              <w:rPr>
                <w:b/>
                <w:lang w:val="en-US"/>
              </w:rPr>
              <w:t>06.01.2026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0E2E0A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90.3105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0E2E0A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90.3105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0E2E0A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90.3105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0E2E0A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End w:id="10"/>
            <w:r>
              <w:rPr>
                <w:b/>
                <w:lang w:val="en-US"/>
              </w:rPr>
              <w:t>506 946.59</w:t>
            </w:r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0E2E0A" w:rsidP="00687817">
            <w:pPr>
              <w:jc w:val="center"/>
              <w:rPr>
                <w:b/>
                <w:lang w:val="bg-BG"/>
              </w:rPr>
            </w:pPr>
            <w:bookmarkStart w:id="11" w:name="BrojDialove_FundID_5_1"/>
            <w:bookmarkEnd w:id="11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  <w:bookmarkStart w:id="12" w:name="_GoBack"/>
      <w:bookmarkEnd w:id="12"/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0A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E2E0A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0B5F0F-94A4-4F75-AF39-46D80092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2026-01-07T16:31:00Z</dcterms:created>
  <dcterms:modified xsi:type="dcterms:W3CDTF">2026-01-07T16:32:00Z</dcterms:modified>
</cp:coreProperties>
</file>