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EE7C51">
              <w:rPr>
                <w:b/>
                <w:lang w:val="ru-RU"/>
              </w:rPr>
              <w:t>20.11.2025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EE7C51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84.0675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EE7C51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84.0675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EE7C51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84.0675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EE7C51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471 902.03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EE7C51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EE7C51">
              <w:rPr>
                <w:b/>
                <w:lang w:val="en-US"/>
              </w:rPr>
              <w:t>20.11.2025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EE7C51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84.0675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EE7C51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84.0675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EE7C51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84.0675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EE7C51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471 902.03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EE7C51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51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E7C51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52DD0D-BF0B-407D-965D-35A7829A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2025-11-21T12:25:00Z</dcterms:created>
  <dcterms:modified xsi:type="dcterms:W3CDTF">2025-11-21T12:25:00Z</dcterms:modified>
</cp:coreProperties>
</file>