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A297B">
              <w:rPr>
                <w:b/>
                <w:sz w:val="22"/>
                <w:lang w:val="ru-RU"/>
              </w:rPr>
              <w:t>04.11.2025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72.1832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72.1832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72.1832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974 913.63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1A297B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A297B">
              <w:rPr>
                <w:b/>
                <w:sz w:val="22"/>
                <w:lang w:val="en-US"/>
              </w:rPr>
              <w:t>04.11.2025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A297B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72.1832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72.1832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72.1832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974 913.63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1A297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B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297B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FC66A0-EBBE-4DBD-826F-3D8BCB3A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A3F9-A72F-454D-B84B-2E101C7B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2025-11-05T14:36:00Z</dcterms:created>
  <dcterms:modified xsi:type="dcterms:W3CDTF">2025-11-05T14:37:00Z</dcterms:modified>
</cp:coreProperties>
</file>