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A4ABE">
              <w:rPr>
                <w:b/>
                <w:sz w:val="22"/>
                <w:lang w:val="ru-RU"/>
              </w:rPr>
              <w:t>21.01.2025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A4AB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76.1439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A4AB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76.1439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A4AB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76.1439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A4A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47 710 823.51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A4AB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A4ABE">
              <w:rPr>
                <w:b/>
                <w:sz w:val="22"/>
                <w:lang w:val="en-US"/>
              </w:rPr>
              <w:t>21.01.2025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A4AB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76.1439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A4AB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76.1439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A4AB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76.1439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A4A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47 710 823.51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A4AB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B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4ABE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70854-1F39-4F17-B2B0-58DB8EF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2FCD-E9EB-4035-A100-ED55C8D4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2025-01-22T11:49:00Z</dcterms:created>
  <dcterms:modified xsi:type="dcterms:W3CDTF">2025-01-22T11:56:00Z</dcterms:modified>
</cp:coreProperties>
</file>