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26D50">
              <w:rPr>
                <w:b/>
                <w:sz w:val="22"/>
                <w:lang w:val="ru-RU"/>
              </w:rPr>
              <w:t>29.12.2025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26D5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78.3697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26D5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78.3697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26D5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78.3697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26D5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49 619 590.07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26D5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6D50">
              <w:rPr>
                <w:b/>
                <w:sz w:val="22"/>
                <w:lang w:val="en-US"/>
              </w:rPr>
              <w:t>29.12.2025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26D5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78.3697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26D5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78.3697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26D5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78.3697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26D5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49 619 590.07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26D5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5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6D5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0F43B9-C731-4E08-B2C1-35735EB6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5D5F-81C0-4E5B-A699-061DDA35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2025-12-30T13:15:00Z</dcterms:created>
  <dcterms:modified xsi:type="dcterms:W3CDTF">2025-12-30T13:15:00Z</dcterms:modified>
</cp:coreProperties>
</file>