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E4158">
              <w:rPr>
                <w:b/>
                <w:sz w:val="22"/>
                <w:lang w:val="ru-RU"/>
              </w:rPr>
              <w:t>23.05.2023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E415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70.7858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E415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70.7858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E415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70.7858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E41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41 945 461.02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E415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E4158">
              <w:rPr>
                <w:b/>
                <w:sz w:val="22"/>
                <w:lang w:val="en-US"/>
              </w:rPr>
              <w:t>23.05.2023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E415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70.7858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E415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70.7858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E415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70.7858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E41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41 945 461.02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E415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5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158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D88BF7-E5B6-43DA-8092-393CD274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5EB0-D1A0-400A-9481-B910E309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2023-05-25T08:42:00Z</dcterms:created>
  <dcterms:modified xsi:type="dcterms:W3CDTF">2023-05-25T08:42:00Z</dcterms:modified>
</cp:coreProperties>
</file>