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A326AD">
              <w:rPr>
                <w:b/>
                <w:lang w:val="ru-RU"/>
              </w:rPr>
              <w:t>15.01.2026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A326AD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92.8144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A326AD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92.8144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A326AD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92.8144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A326AD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521 001.79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A326AD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A326AD">
              <w:rPr>
                <w:b/>
                <w:lang w:val="en-US"/>
              </w:rPr>
              <w:t>15.01.2026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A326AD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92.8144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A326AD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92.8144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A326AD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92.8144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A326AD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521 001.79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A326AD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AD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326AD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CDB9F0-6DA5-4130-B28E-A3AEC276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2026-01-16T12:02:00Z</dcterms:created>
  <dcterms:modified xsi:type="dcterms:W3CDTF">2026-01-16T12:03:00Z</dcterms:modified>
</cp:coreProperties>
</file>