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C46199">
              <w:rPr>
                <w:b/>
                <w:sz w:val="22"/>
                <w:lang w:val="ru-RU"/>
              </w:rPr>
              <w:t>27.11.2025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C46199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65.3723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C46199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65.3723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C46199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65.3723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C46199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906 558.76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C46199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C46199">
              <w:rPr>
                <w:b/>
                <w:sz w:val="22"/>
                <w:lang w:val="en-US"/>
              </w:rPr>
              <w:t>27.11.2025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C46199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65.3723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C46199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65.3723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C46199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65.3723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C46199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906 558.76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C46199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99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46199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46E495-E751-4C96-8DF1-39651DB3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2025-11-28T13:00:00Z</dcterms:created>
  <dcterms:modified xsi:type="dcterms:W3CDTF">2025-11-28T13:00:00Z</dcterms:modified>
</cp:coreProperties>
</file>