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41FCF">
              <w:rPr>
                <w:b/>
                <w:sz w:val="22"/>
                <w:lang w:val="ru-RU"/>
              </w:rPr>
              <w:t>06.02.2025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41FC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75.9983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41FC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75.9983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41FC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75.9983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41F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47 619 614.09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41F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41FCF">
              <w:rPr>
                <w:b/>
                <w:sz w:val="22"/>
                <w:lang w:val="en-US"/>
              </w:rPr>
              <w:t>06.02.2025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41FC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75.9983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41FC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75.9983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41FC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75.9983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41F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47 619 614.09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41F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C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4BF5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1FCF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50C457-284C-4A65-B1ED-27A9662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32EB-D66E-4788-8F47-4146E30C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55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2025-02-07T12:16:00Z</dcterms:created>
  <dcterms:modified xsi:type="dcterms:W3CDTF">2025-02-07T13:11:00Z</dcterms:modified>
</cp:coreProperties>
</file>