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E666E">
              <w:rPr>
                <w:b/>
                <w:sz w:val="22"/>
                <w:lang w:val="ru-RU"/>
              </w:rPr>
              <w:t>10.12.2024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E666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75.4407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E666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75.4407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E666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75.4407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E66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47 270 217.32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E66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E666E">
              <w:rPr>
                <w:b/>
                <w:sz w:val="22"/>
                <w:lang w:val="en-US"/>
              </w:rPr>
              <w:t>10.12.2024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E666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75.4407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E666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75.4407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E666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75.4407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E66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47 270 217.32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E66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6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66E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6C2408-7335-46D8-B356-2CBC272B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DC5D-C400-4BDA-9E42-BB59CFDA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2024-12-11T12:34:00Z</dcterms:created>
  <dcterms:modified xsi:type="dcterms:W3CDTF">2024-12-11T12:35:00Z</dcterms:modified>
</cp:coreProperties>
</file>