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A78C1" w14:textId="77777777" w:rsidR="003E65A2" w:rsidRDefault="003E65A2" w:rsidP="002B0B4B">
      <w:pPr>
        <w:pStyle w:val="Heading1"/>
      </w:pPr>
    </w:p>
    <w:p w14:paraId="42276C0A" w14:textId="77777777" w:rsidR="0086481B" w:rsidRDefault="0086481B" w:rsidP="0086481B">
      <w:pPr>
        <w:rPr>
          <w:lang w:val="bg-BG"/>
        </w:rPr>
      </w:pPr>
    </w:p>
    <w:p w14:paraId="7D6892FF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2FDC38E6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2E7F9790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6FE63824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6E04AC32" w14:textId="77777777" w:rsidR="0086481B" w:rsidRDefault="0086481B" w:rsidP="0086481B">
      <w:pPr>
        <w:rPr>
          <w:lang w:val="bg-BG"/>
        </w:rPr>
      </w:pPr>
    </w:p>
    <w:p w14:paraId="444EE264" w14:textId="77777777" w:rsidR="0086481B" w:rsidRPr="0086481B" w:rsidRDefault="0086481B" w:rsidP="0086481B">
      <w:pPr>
        <w:rPr>
          <w:lang w:val="bg-BG"/>
        </w:rPr>
      </w:pPr>
    </w:p>
    <w:p w14:paraId="214FE348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10CF098A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71ADB870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3089A191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6C41ECE7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2B07FB56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E1C34">
              <w:rPr>
                <w:b/>
                <w:sz w:val="22"/>
                <w:lang w:val="ru-RU"/>
              </w:rPr>
              <w:t>28.11.2024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65A394B2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382A51E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4A93F73C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2980921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447229CB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ABA209E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01823F5E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7CC5B730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48119590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2E8FF0EB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4F8C5345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563596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5F69AE5D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4531FD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3F97730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045E3E7D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792AAE83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31A20FD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7C707DE5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9AC14B" w14:textId="77777777" w:rsidR="00FE6FB5" w:rsidRDefault="004E1C3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75.6513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05F5FA8B" w14:textId="77777777" w:rsidR="00FE6FB5" w:rsidRDefault="004E1C3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75.6513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489964FD" w14:textId="77777777" w:rsidR="00FE6FB5" w:rsidRDefault="004E1C3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75.6513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3FC41B1D" w14:textId="77777777" w:rsidR="00FE6FB5" w:rsidRPr="00B95415" w:rsidRDefault="004E1C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47 402 148.68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6150F097" w14:textId="77777777" w:rsidR="00FE6FB5" w:rsidRPr="006C4570" w:rsidRDefault="004E1C3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1343A98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7575D9BD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452F1521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3A4A7B5D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566B7999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424C21D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4137C314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71EE5AB1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25CAD8DD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601A3248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6807E944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128CD23D" w14:textId="77777777" w:rsidR="003E65A2" w:rsidRDefault="003E65A2">
      <w:pPr>
        <w:spacing w:line="360" w:lineRule="auto"/>
        <w:jc w:val="both"/>
        <w:rPr>
          <w:lang w:val="ru-RU"/>
        </w:rPr>
      </w:pPr>
    </w:p>
    <w:p w14:paraId="3F6A1D4A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64F28363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1B961007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46A74F32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E1C34">
              <w:rPr>
                <w:b/>
                <w:sz w:val="22"/>
                <w:lang w:val="en-US"/>
              </w:rPr>
              <w:t>28.11.2024</w:t>
            </w:r>
          </w:p>
        </w:tc>
      </w:tr>
      <w:tr w:rsidR="00292032" w14:paraId="1DCFF3D4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66F18E5E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5BEFA455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13803835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38F90F3D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45CA63A9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005E35B2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393EA556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359AC83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123BDE68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080B187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4DC9E0C2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54C05D06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2BD9441" w14:textId="77777777" w:rsidR="00292032" w:rsidRDefault="004E1C3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75.6513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6DED8316" w14:textId="77777777" w:rsidR="00292032" w:rsidRDefault="004E1C3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75.6513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4BCADE66" w14:textId="77777777" w:rsidR="00292032" w:rsidRDefault="004E1C3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75.6513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40C2CF30" w14:textId="77777777" w:rsidR="00292032" w:rsidRPr="00292032" w:rsidRDefault="004E1C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47 402 148.68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0C934001" w14:textId="77777777" w:rsidR="00292032" w:rsidRPr="006C4570" w:rsidRDefault="004E1C3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03387C6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CB7611B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151FA7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F6C1126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FDAC394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68E10BC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24BB77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09EA3A1B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290A4448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79C3CDE9" w14:textId="77777777" w:rsidR="003E65A2" w:rsidRDefault="003E65A2">
      <w:pPr>
        <w:pStyle w:val="BodyTextIndent"/>
        <w:ind w:firstLine="0"/>
        <w:rPr>
          <w:lang w:val="en-US"/>
        </w:rPr>
      </w:pPr>
    </w:p>
    <w:p w14:paraId="67BF5502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5152577">
    <w:abstractNumId w:val="1"/>
  </w:num>
  <w:num w:numId="2" w16cid:durableId="112216278">
    <w:abstractNumId w:val="2"/>
  </w:num>
  <w:num w:numId="3" w16cid:durableId="1837307716">
    <w:abstractNumId w:val="5"/>
  </w:num>
  <w:num w:numId="4" w16cid:durableId="931357512">
    <w:abstractNumId w:val="0"/>
  </w:num>
  <w:num w:numId="5" w16cid:durableId="448091964">
    <w:abstractNumId w:val="6"/>
  </w:num>
  <w:num w:numId="6" w16cid:durableId="1531913533">
    <w:abstractNumId w:val="3"/>
  </w:num>
  <w:num w:numId="7" w16cid:durableId="1430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3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1C34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E5D8CA"/>
  <w15:chartTrackingRefBased/>
  <w15:docId w15:val="{1907AEC7-F93B-42EA-8C75-D4BE774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2024-11-29T11:24:00Z</dcterms:created>
  <dcterms:modified xsi:type="dcterms:W3CDTF">2024-11-29T11:25:00Z</dcterms:modified>
</cp:coreProperties>
</file>