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77C26">
              <w:rPr>
                <w:b/>
                <w:sz w:val="22"/>
                <w:lang w:val="ru-RU"/>
              </w:rPr>
              <w:t>03.07.2025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77C2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77.1314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77C2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77.1314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77C2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77.1314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77C2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48 835 589.36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77C2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77C26">
              <w:rPr>
                <w:b/>
                <w:sz w:val="22"/>
                <w:lang w:val="en-US"/>
              </w:rPr>
              <w:t>03.07.2025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77C2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77.1314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77C2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77.1314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77C2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77.1314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77C2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48 835 589.36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77C2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2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77C26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37C68C-163F-48D0-B2D1-2404C04C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FC171-E949-429A-9D1F-ABCECA63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2025-07-04T12:38:00Z</dcterms:created>
  <dcterms:modified xsi:type="dcterms:W3CDTF">2025-07-04T12:39:00Z</dcterms:modified>
</cp:coreProperties>
</file>