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8090F">
              <w:rPr>
                <w:b/>
                <w:sz w:val="22"/>
                <w:lang w:val="ru-RU"/>
              </w:rPr>
              <w:t>01.06.2023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8090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70.7358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8090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70.7358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8090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70.7358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8090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41 915 814.72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8090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</w:t>
      </w:r>
      <w:bookmarkStart w:id="6" w:name="_GoBack"/>
      <w:bookmarkEnd w:id="6"/>
      <w:r>
        <w:rPr>
          <w:lang w:val="en-US"/>
        </w:rPr>
        <w:t>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68090F">
              <w:rPr>
                <w:b/>
                <w:sz w:val="22"/>
                <w:lang w:val="en-US"/>
              </w:rPr>
              <w:t>01.06.2023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8090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70.7358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8090F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70.7358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8090F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70.7358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8090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41 915 814.72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8090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0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090F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9A19C5-7C18-48F6-853B-2F0EABE3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6DFE-7A97-4D38-9C33-FAE32140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2023-06-02T11:40:00Z</dcterms:created>
  <dcterms:modified xsi:type="dcterms:W3CDTF">2023-06-02T11:41:00Z</dcterms:modified>
</cp:coreProperties>
</file>