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07A94">
              <w:rPr>
                <w:b/>
                <w:sz w:val="22"/>
                <w:lang w:val="ru-RU"/>
              </w:rPr>
              <w:t>28.08.2025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07A9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77.0442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07A9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77.0442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07A9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77.0442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07A9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48 780 391.18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07A9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07A94">
              <w:rPr>
                <w:b/>
                <w:sz w:val="22"/>
                <w:lang w:val="en-US"/>
              </w:rPr>
              <w:t>28.08.2025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07A9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77.0442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07A9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77.0442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07A9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77.0442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07A9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48 780 391.18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07A9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9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07A94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1F6E44-1084-4D72-B43C-6939FD60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CA87-6534-4A3D-9B93-AEFF3EA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2025-08-29T10:15:00Z</dcterms:created>
  <dcterms:modified xsi:type="dcterms:W3CDTF">2025-08-29T10:16:00Z</dcterms:modified>
</cp:coreProperties>
</file>