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46ACF">
              <w:rPr>
                <w:b/>
                <w:sz w:val="22"/>
                <w:lang w:val="ru-RU"/>
              </w:rPr>
              <w:t>23.09.2025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72.4098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72.4098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72.4098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977 974.58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946AC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46ACF">
              <w:rPr>
                <w:b/>
                <w:sz w:val="22"/>
                <w:lang w:val="en-US"/>
              </w:rPr>
              <w:t>23.09.2025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46AC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72.4098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72.4098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72.4098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977 974.58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946AC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C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46ACF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6A2BDA-401A-4F24-8C0E-F8539FF9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1301-A93B-47BD-87B5-182500F2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2025-09-24T11:11:00Z</dcterms:created>
  <dcterms:modified xsi:type="dcterms:W3CDTF">2025-09-24T11:11:00Z</dcterms:modified>
</cp:coreProperties>
</file>